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45" w:rsidRDefault="00095B5D">
      <w:pPr>
        <w:pStyle w:val="Textbody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WYMAGANIA EDUKACYJNE DLA KLASY III</w:t>
      </w:r>
    </w:p>
    <w:p w:rsidR="003E3845" w:rsidRDefault="003E3845">
      <w:pPr>
        <w:pStyle w:val="Textbody"/>
        <w:jc w:val="center"/>
        <w:rPr>
          <w:rFonts w:ascii="Times New Roman" w:hAnsi="Times New Roman"/>
          <w:b/>
          <w:bCs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Edukacja polonistyczna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słuchania.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-słucha z uwagą wypowiedzi nauczyciela, innych osób z otoczenia, w różnych </w:t>
      </w:r>
      <w:r>
        <w:rPr>
          <w:rFonts w:ascii="Times New Roman" w:hAnsi="Times New Roman"/>
          <w:color w:val="000000"/>
        </w:rPr>
        <w:t>sytuacjach życiowych, wymagających komunikacji i wzajemnego zrozumienia; okazuje szacunek wypowiadającej się osobie;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zadanie według usłyszanej instrukcji; zadaje pytania w sytuacji braku rozumienia lub braku pewności zrozumienia słuchanej wypowi</w:t>
      </w:r>
      <w:r>
        <w:rPr>
          <w:rFonts w:ascii="Times New Roman" w:hAnsi="Times New Roman"/>
          <w:color w:val="000000"/>
        </w:rPr>
        <w:t>edzi;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słucha z uwagą lektur i innych tekstów czytanych przez nauczyciela, uczniów i inne osoby;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słucha uważnie wypowiedzi osób podczas uroczystości, koncertów, przedstawień, świąt narodowych i innych zdarzeń kulturalnych; przejawia zachowanie adekwatne</w:t>
      </w:r>
      <w:r>
        <w:rPr>
          <w:rFonts w:ascii="Times New Roman" w:hAnsi="Times New Roman"/>
          <w:color w:val="000000"/>
        </w:rPr>
        <w:t xml:space="preserve"> do sytuacji; słucha tekstów interpretowanych artystycznie, szuka własnych wzorców poprawnej artykulacji i interpretacji słownej w języku ojczystym;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słucha i czeka na swoją kolej, panuje nad chęcią nagłego wypowiadania się, szczególnie                   </w:t>
      </w:r>
      <w:r>
        <w:rPr>
          <w:rFonts w:ascii="Times New Roman" w:hAnsi="Times New Roman"/>
          <w:color w:val="000000"/>
        </w:rPr>
        <w:t xml:space="preserve">      w momencie wskazywania tej potrzeby przez drugą osobę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mówienia.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wypowiada się płynnie, wyraziście, stosując adekwatne do sytuacji techniki języka mówionego: pauzy, zmianę intonacji, tempa i siły głosu;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formułuje py</w:t>
      </w:r>
      <w:r>
        <w:rPr>
          <w:rFonts w:ascii="Times New Roman" w:hAnsi="Times New Roman"/>
          <w:color w:val="000000"/>
        </w:rPr>
        <w:t>tania dotyczące sytuacji zadaniowych, wypowiedzi ustnych nauczyciela, uczniów lub innych osób z otoczenia;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wypowiada się w formie uporządkowanej i rozwiniętej na tematy związane z przeżyciami, zadaniem, sytuacjami szkolnymi, lekturą czy wydarzeniem kultu</w:t>
      </w:r>
      <w:r>
        <w:rPr>
          <w:rFonts w:ascii="Times New Roman" w:hAnsi="Times New Roman"/>
          <w:color w:val="000000"/>
        </w:rPr>
        <w:t>ralnym;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-porządkuje swoją wypowiedź, poprawia w niej błędy, omawia treść przeczytanych tekstów                           i ilustracji; nadaje znaczenie i tytuł obrazom a także fragmentom tekstów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-układa w formie ustnej opowiadanie oraz składa ustne sprawoz</w:t>
      </w:r>
      <w:r>
        <w:rPr>
          <w:rFonts w:ascii="Times New Roman" w:hAnsi="Times New Roman"/>
          <w:color w:val="000000"/>
        </w:rPr>
        <w:t>danie z wykonanej pracy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-recytuje wiersze oraz wygłasza z pamięci krótkie teksty prozatorskie;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-dobiera stosowną formę komunikacji werbalnej i własnego zachowania, wyrażającą empatię                      i szacunek do rozmówcy;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-wykonuje eksperymenty język</w:t>
      </w:r>
      <w:r>
        <w:rPr>
          <w:rFonts w:ascii="Times New Roman" w:hAnsi="Times New Roman"/>
          <w:color w:val="000000"/>
        </w:rPr>
        <w:t>owe, nadaje znaczenie czynnościom i doświadczeniom tworząc charakterystyczne dla siebie formy wypowiedzi.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3.Osiągnięcia w zakresie czytania.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- czyta poprawnie i wyraziście na głos teksty zbudowane z wyrazów opracowanych w toku zajęć, dotyczące rzecz</w:t>
      </w:r>
      <w:r>
        <w:rPr>
          <w:rFonts w:ascii="Times New Roman" w:hAnsi="Times New Roman"/>
          <w:b/>
          <w:bCs/>
          <w:i/>
          <w:iCs/>
          <w:color w:val="000000"/>
        </w:rPr>
        <w:t>ywistych doświadczeń dzieci i ich oczekiwań poznawczych;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czyta w skupieniu po cichu teksty zapisane samodzielnie w zeszycie oraz teksty drukowane;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-wyodrębnia postacie i zdarzenia w utworach literackich, ustala kolejność zdarzeń, ich wzajemną zależność, </w:t>
      </w:r>
      <w:r>
        <w:rPr>
          <w:rFonts w:ascii="Times New Roman" w:hAnsi="Times New Roman"/>
          <w:color w:val="000000"/>
        </w:rPr>
        <w:t>odróżnia zdarzenia istotne od mniej istotnych, postacie główne i drugorzędne; wskazuje cechy i ocenia bohaterów, uzasadnia swą ocenę, wskazuje wydarzenie zmieniające postępowanie bohatera, określa nastrój w utworze; odróżnia elementy świata fikcji od realn</w:t>
      </w:r>
      <w:r>
        <w:rPr>
          <w:rFonts w:ascii="Times New Roman" w:hAnsi="Times New Roman"/>
          <w:color w:val="000000"/>
        </w:rPr>
        <w:t>ej rzeczywistości; byty rzeczywiste od medialnych, byty realistyczne od fikcyjnych;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wyszukuje w tekstach fragmenty według niego najpiękniejsze, najważniejsze, trudne do zrozumienia lub określone przez nauczyciela;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eksperymentuje, przekształca tekst, uk</w:t>
      </w:r>
      <w:r>
        <w:rPr>
          <w:rFonts w:ascii="Times New Roman" w:hAnsi="Times New Roman"/>
          <w:color w:val="000000"/>
        </w:rPr>
        <w:t>łada opowiadania twórcze, np. dalsze losy bohatera, komponuje początek i zakończenie tekstu na podstawie ilustracji lub przeczytanego fragmentu utworu;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wyróżnia w czytanych utworach literackich dialog, opowiadanie, opis;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czyta samodzielnie wybrane ksią</w:t>
      </w:r>
      <w:r>
        <w:rPr>
          <w:rFonts w:ascii="Times New Roman" w:hAnsi="Times New Roman"/>
          <w:color w:val="000000"/>
        </w:rPr>
        <w:t>żki.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4.Osiągnięcia w zakresie pisania. Uczeń: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pisze odręcznie, czytelnie, płynnie, zdania i tekst ciągły, w jednej linii; rozmieszcza właściwie tekst ciągły na stronie zeszytu, sprawdza i poprawia napisany tekst;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>-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układa i zapisuje opowiadanie złożone z </w:t>
      </w:r>
      <w:r>
        <w:rPr>
          <w:rFonts w:ascii="Times New Roman" w:hAnsi="Times New Roman"/>
          <w:b/>
          <w:bCs/>
          <w:i/>
          <w:iCs/>
          <w:color w:val="000000"/>
        </w:rPr>
        <w:t>6–10 poprawnych wypowiedzeń w ramach zagadnień opracowanych podczas zajęć; opisuje np. osobę, przedmiot,</w:t>
      </w:r>
      <w:r>
        <w:rPr>
          <w:rFonts w:ascii="Times New Roman" w:hAnsi="Times New Roman"/>
          <w:color w:val="000000"/>
        </w:rPr>
        <w:t xml:space="preserve"> element świata przyrody na podstawie własnych obserwacji lub lektury;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i/>
          <w:iCs/>
          <w:color w:val="000000"/>
        </w:rPr>
        <w:t>pisze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notatkę, życzenie, ogłoszenie,</w:t>
      </w:r>
      <w:r>
        <w:rPr>
          <w:rFonts w:ascii="Times New Roman" w:hAnsi="Times New Roman"/>
          <w:b/>
          <w:bCs/>
          <w:color w:val="000000"/>
        </w:rPr>
        <w:t xml:space="preserve"> zaproszenie</w:t>
      </w:r>
      <w:r>
        <w:rPr>
          <w:rFonts w:ascii="Times New Roman" w:hAnsi="Times New Roman"/>
          <w:color w:val="000000"/>
        </w:rPr>
        <w:t xml:space="preserve">, podziękowanie, </w:t>
      </w:r>
      <w:r>
        <w:rPr>
          <w:rFonts w:ascii="Times New Roman" w:hAnsi="Times New Roman"/>
          <w:b/>
          <w:bCs/>
          <w:i/>
          <w:iCs/>
          <w:color w:val="000000"/>
        </w:rPr>
        <w:t>list</w:t>
      </w:r>
      <w:r>
        <w:rPr>
          <w:rFonts w:ascii="Times New Roman" w:hAnsi="Times New Roman"/>
          <w:b/>
          <w:bCs/>
          <w:color w:val="000000"/>
        </w:rPr>
        <w:t>; zapisuje</w:t>
      </w:r>
      <w:r>
        <w:rPr>
          <w:rFonts w:ascii="Times New Roman" w:hAnsi="Times New Roman"/>
          <w:b/>
          <w:bCs/>
          <w:color w:val="000000"/>
        </w:rPr>
        <w:t xml:space="preserve"> adres nadawcy                   i odbiorcy;</w:t>
      </w:r>
      <w:r>
        <w:rPr>
          <w:rFonts w:ascii="Times New Roman" w:hAnsi="Times New Roman"/>
          <w:color w:val="000000"/>
        </w:rPr>
        <w:t xml:space="preserve"> pisze krótkie teksty, wykorzystując aplikacje komputerowe;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-pisze z pamięci i ze słuchu; przestrzega poprawności ortograficznej w wyrazach poznanych                     i opracowanych podczas zajęć;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-stosuje po</w:t>
      </w:r>
      <w:r>
        <w:rPr>
          <w:rFonts w:ascii="Times New Roman" w:hAnsi="Times New Roman"/>
          <w:color w:val="000000"/>
        </w:rPr>
        <w:t>prawnie znaki interpunkcyjne na końcu zdania i przecinki przy wyliczaniu, zapisuje poznane i najczęściej stosowane skróty, w tym skróty matematyczne;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porządkuje wyrazy w kolejności alfabetycznej według pierwszej i drugiej litery;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-zapisuje poprawnie licz</w:t>
      </w:r>
      <w:r>
        <w:rPr>
          <w:rFonts w:ascii="Times New Roman" w:hAnsi="Times New Roman"/>
          <w:color w:val="000000"/>
        </w:rPr>
        <w:t>ebniki oraz wybrane, poznane w trakcie zajęć pojęcia dotyczące różnych dyscyplin naukowych;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stosuje poprawną wielkość liter w zapisie tytułów utworów, książek, poznanych nazw geograficznych, imion i nazwisk;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układa i zapisuje zdarzenia we właściwej kol</w:t>
      </w:r>
      <w:r>
        <w:rPr>
          <w:rFonts w:ascii="Times New Roman" w:hAnsi="Times New Roman"/>
          <w:color w:val="000000"/>
        </w:rPr>
        <w:t>ejności, układa i zapisuje plan wypowiedzi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5.Osiągnięcia w zakresie kształcenia językowego.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wyróżnia w wypowiedziach zdania, w zdaniach wyrazy, w wyrazach samogłoski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spółgłoski;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-rozpoznaje zdania oznajmujące, pytające, rozkazujące w wypowiedzia</w:t>
      </w:r>
      <w:r>
        <w:rPr>
          <w:rFonts w:ascii="Times New Roman" w:hAnsi="Times New Roman"/>
          <w:color w:val="000000"/>
        </w:rPr>
        <w:t>ch ustnych i pisemnych;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przekształca zdania oznajmujące w pytania i odwrotnie oraz zdania pojedyncze w złożone;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rozróżnia rzeczowniki, czasowniki, przymiotniki i stosuje je w poprawnej formie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-rozpoznaje wyrazy o znaczeniu przeciwnym, wyrazy pokrewne i</w:t>
      </w:r>
      <w:r>
        <w:rPr>
          <w:rFonts w:ascii="Times New Roman" w:hAnsi="Times New Roman"/>
          <w:color w:val="000000"/>
        </w:rPr>
        <w:t xml:space="preserve"> o znaczeniu bliskoznacznym;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-łączy wyrazy w wypowiedzenia i poprawnie formułuje zdanie pojedyncze i zdanie złożone;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odróżnia i nazywa utwory wierszowane od pisanych prozą, określa, który tekst jest notatką, zagadką, listem, życzeniem, podziękowaniem, og</w:t>
      </w:r>
      <w:r>
        <w:rPr>
          <w:rFonts w:ascii="Times New Roman" w:hAnsi="Times New Roman"/>
          <w:color w:val="000000"/>
        </w:rPr>
        <w:t>łoszeniem, opowiadaniem, opisem, listem.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6.Osiągnięcia w zakresie samokształcenia.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podejmuje próby zapisu nowych, samodzielnie poznanych wyrazów i sprawdza poprawność ich zapisu, korzystając ze słownika ortograficznego;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korzysta z różnych źródeł</w:t>
      </w:r>
      <w:r>
        <w:rPr>
          <w:rFonts w:ascii="Times New Roman" w:hAnsi="Times New Roman"/>
          <w:color w:val="000000"/>
        </w:rPr>
        <w:t xml:space="preserve"> informacji, np. atlasów, czasopism dla dzieci, słowników i encyklopedii czy zasobów internetu i rozwija swoje zainteresowania;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-wykorzystuje nabyte umiejętności do rozwiązywania problemów i eksploracji świata, dbając                   o własny rozwój i tw</w:t>
      </w:r>
      <w:r>
        <w:rPr>
          <w:rFonts w:ascii="Times New Roman" w:hAnsi="Times New Roman"/>
          <w:color w:val="000000"/>
        </w:rPr>
        <w:t>orząc indywidualne strategie uczenia się.</w:t>
      </w: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matematyczna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rozumienia stosunków przestrzennych i cech wielkościowych.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określa i prezentuje wzajemne położenie przedmiotów na płaszczyźnie i w przestrzeni; określa </w:t>
      </w:r>
      <w:r>
        <w:rPr>
          <w:rFonts w:ascii="Times New Roman" w:hAnsi="Times New Roman"/>
          <w:color w:val="000000"/>
        </w:rPr>
        <w:t xml:space="preserve">                i prezentuje kierunek ruchu przedmiotów oraz osób; określa położenie przedmiotu na prawo/na lewo od osoby widzianej z przodu (także przedstawionej na fotografii czy obrazku);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porównuje przedmioty pod względem wyróżnionej cechy wielkościow</w:t>
      </w:r>
      <w:r>
        <w:rPr>
          <w:rFonts w:ascii="Times New Roman" w:hAnsi="Times New Roman"/>
          <w:color w:val="000000"/>
        </w:rPr>
        <w:t>ej, np. długości czy masy; dokonuje klasyfikacji przedmiotów;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-posługuje się pojęciami: pion, poziom, skos.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rozumienia liczb i ich własności.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liczy (w przód i wstecz) od podanej liczby po 1, po 2, po 10 itp.;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-odczytuje i </w:t>
      </w:r>
      <w:r>
        <w:rPr>
          <w:rFonts w:ascii="Times New Roman" w:hAnsi="Times New Roman"/>
          <w:color w:val="000000"/>
        </w:rPr>
        <w:t>zapisuje, za pomocą cyfr, liczby od zera do tysiąca oraz wybrane liczby do miliona (np. 1 500, 10 000, 800 000);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-wyjaśnia znaczenie cyfr w zapisie liczby; wskazuje jedności, dziesiątki, setki itd., określa kolejność, posługując się liczbą porządkową;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</w:t>
      </w:r>
      <w:r>
        <w:rPr>
          <w:rFonts w:ascii="Times New Roman" w:hAnsi="Times New Roman"/>
          <w:color w:val="000000"/>
        </w:rPr>
        <w:t>równuje liczby; porządkuje liczby od najmniejszej do największej i odwrotnie; rozumie sformułowania typu: liczba o 7 większa, liczba o 10 mniejsza; stosuje znaki: &lt;, =, &gt;.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3.Osiągnięcia w zakresie posługiwania się liczbami.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wyjaśnia istotę działań</w:t>
      </w:r>
      <w:r>
        <w:rPr>
          <w:rFonts w:ascii="Times New Roman" w:hAnsi="Times New Roman"/>
          <w:color w:val="000000"/>
        </w:rPr>
        <w:t xml:space="preserve"> matematycznych – dodawania, odejmowania, mnożenia, dzielenia oraz związki między nimi; korzysta intuicyjnie z własności działań;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dodaje do podanej liczby w pamięci i od podanej liczby odejmuje w pamięci: liczbę jednocyfrową, liczbę 10, liczbę 100 </w:t>
      </w:r>
      <w:r>
        <w:rPr>
          <w:rFonts w:ascii="Times New Roman" w:hAnsi="Times New Roman"/>
        </w:rPr>
        <w:t>oraz w</w:t>
      </w:r>
      <w:r>
        <w:rPr>
          <w:rFonts w:ascii="Times New Roman" w:hAnsi="Times New Roman"/>
        </w:rPr>
        <w:t>ielokrotności 10 i 100 (w prostszych przykładach)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-mnoży i dzieli w pamięci w zakresie tabliczki mnożenia, </w:t>
      </w:r>
      <w:r>
        <w:rPr>
          <w:rFonts w:ascii="Times New Roman" w:hAnsi="Times New Roman"/>
        </w:rPr>
        <w:t>mnoży w pamięci przez 10 liczby mniejsze od 20; rozwiązuje równania z niewiadomą zapisaną w postaci okienka (uzupełnia okienko); stosuje własne strat</w:t>
      </w:r>
      <w:r>
        <w:rPr>
          <w:rFonts w:ascii="Times New Roman" w:hAnsi="Times New Roman"/>
        </w:rPr>
        <w:t>egie, wykonując obliczenia; posługuje się znakiem równości i znakami czterech podstawowych działań;</w:t>
      </w:r>
    </w:p>
    <w:p w:rsidR="003E3845" w:rsidRDefault="00095B5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-dodaje i odejmuje liczby dwucyfrowe, zapisując w razie potrzeby cząstkowe wyniki działań lub, wykonując działania w pamięci, od razu podaje wynik; oblicza </w:t>
      </w:r>
      <w:r>
        <w:rPr>
          <w:rFonts w:ascii="Times New Roman" w:hAnsi="Times New Roman"/>
        </w:rPr>
        <w:t>sumy i różnice większych liczb w prostych przykładach typu: 250 + 50, 180 – 30; mnoży liczby dwucyfrowe przez 2, zapisując, Podstawa programowa kształcenia ogólnego z komentarzem 26 jeśli ma taką potrzebę, cząstkowe wyniki działań; przy obliczeniach stosuj</w:t>
      </w:r>
      <w:r>
        <w:rPr>
          <w:rFonts w:ascii="Times New Roman" w:hAnsi="Times New Roman"/>
        </w:rPr>
        <w:t>e własne strategie.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>4.Osiągnięcia w zakresie czytania tekstów matematycznych. Uczeń: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i/>
          <w:iCs/>
          <w:color w:val="000000"/>
        </w:rPr>
        <w:t>analizuje i rozwiązuje zadania tekstowe proste i wybrane złożone; dostrzega problem matematyczny oraz tworzy własną strategię jego rozwiązania, odpowiednią do warunków z</w:t>
      </w:r>
      <w:r>
        <w:rPr>
          <w:rFonts w:ascii="Times New Roman" w:hAnsi="Times New Roman"/>
          <w:b/>
          <w:bCs/>
          <w:i/>
          <w:iCs/>
          <w:color w:val="000000"/>
        </w:rPr>
        <w:t>adania; opisuje rozwiązanie za pomocą działań, równości z okienkiem, rysunku lub w inny wybrany przez siebie sposób;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-układa zadania i je rozwiązuje, tworzy łamigłówki matematyczne, wykorzystuje w tym procesie własną aktywność artystyczną, techniczną, kons</w:t>
      </w:r>
      <w:r>
        <w:rPr>
          <w:rFonts w:ascii="Times New Roman" w:hAnsi="Times New Roman"/>
          <w:color w:val="000000"/>
        </w:rPr>
        <w:t>trukcyjną; wybrane działania realizuje za pomocą prostych aplikacji komputerowych.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5.Osiągnięcia w zakresie rozumienia pojęć geometrycznych.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 – w naturalnym otoczeniu (w tym na ścianach figur przestrzennych) i na rysunkach – figury geome</w:t>
      </w:r>
      <w:r>
        <w:rPr>
          <w:rFonts w:ascii="Times New Roman" w:hAnsi="Times New Roman"/>
          <w:color w:val="000000"/>
        </w:rPr>
        <w:t>tryczne: prostokąt, kwadrat, trójkąt, koło; wyodrębnia te figury spośród innych figur; kreśli przy linijce odcinki i łamane; rysuje odręcznie prostokąty (w tym kwadraty), wykorzystując sieć kwadratową;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-mierzy długości odcinków, boków figur geometrycznych </w:t>
      </w:r>
      <w:r>
        <w:rPr>
          <w:rFonts w:ascii="Times New Roman" w:hAnsi="Times New Roman"/>
          <w:color w:val="000000"/>
        </w:rPr>
        <w:t>itp.; podaje wynik pomiaru, posługując się jednostkami długości: centymetr, metr, milimetr; wyjaśnia związki między jednostkami długości; posługuje się wyrażeniami dwumianowanymi; wyjaśnia pojęcie kilometr;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-mierzy obwody różnych figur za pomocą narzędzi p</w:t>
      </w:r>
      <w:r>
        <w:rPr>
          <w:rFonts w:ascii="Times New Roman" w:hAnsi="Times New Roman"/>
          <w:color w:val="000000"/>
        </w:rPr>
        <w:t>omiarowych, także w kontekstach z życia codziennego; oblicza obwód trójkąta i prostokąta (w tym także kwadratu) o danych bokach;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-dostrzega symetrię w środowisku przyrodniczym, w sztuce użytkowej i innych wytworach człowieka obecnych w otoczeniu dziecka.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6.Osiągnięcia w zakresie stosowania matematyki w sytuacjach życiowych oraz w innych obszarach edukacji.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klasyfikuje obiekty i różne elementy środowiska społeczno-przyrodniczego z uwagi na wyodrębnione cechy; dostrzega rytm w środowisku przyrodnicz</w:t>
      </w:r>
      <w:r>
        <w:rPr>
          <w:rFonts w:ascii="Times New Roman" w:hAnsi="Times New Roman"/>
          <w:color w:val="000000"/>
        </w:rPr>
        <w:t>ym, sztuce użytkowej i innych wytworach człowieka, obecnych w środowisku dziecka;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dzieli na dwie i cztery równe części, np. kartkę, czekoladę; </w:t>
      </w:r>
      <w:r>
        <w:rPr>
          <w:rFonts w:ascii="Times New Roman" w:hAnsi="Times New Roman"/>
        </w:rPr>
        <w:t>używa pojęć: połowa, dwa i pół, cztery równe części, czwarta część lub ćwierć;</w:t>
      </w:r>
    </w:p>
    <w:p w:rsidR="003E3845" w:rsidRDefault="00095B5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-wykonuje obliczenia pieniężne; </w:t>
      </w:r>
      <w:r>
        <w:rPr>
          <w:rFonts w:ascii="Times New Roman" w:hAnsi="Times New Roman"/>
        </w:rPr>
        <w:t>zamienia złote na grosze i odwrotnie, rozróżnia nominały na monetach i banknotach, wskazuje różnice w ich sile nabywczej;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- odczytuje godziny na zegarze ze wskazówkami oraz elektronicznym </w:t>
      </w:r>
      <w:r>
        <w:rPr>
          <w:rFonts w:ascii="Times New Roman" w:hAnsi="Times New Roman"/>
          <w:color w:val="000000"/>
        </w:rPr>
        <w:t>(wyświetlającym cyfry w systemie 24-godzinnym); Odczytuje godziny na</w:t>
      </w:r>
      <w:r>
        <w:rPr>
          <w:rFonts w:ascii="Times New Roman" w:hAnsi="Times New Roman"/>
          <w:color w:val="000000"/>
        </w:rPr>
        <w:t xml:space="preserve"> zegarze. W</w:t>
      </w:r>
      <w:r>
        <w:rPr>
          <w:rFonts w:ascii="Times New Roman" w:hAnsi="Times New Roman"/>
        </w:rPr>
        <w:t>ykonuje proste obliczenia dotyczące czasu; posługuje się jednostkami czasu: doba, godzina, minuta, sekunda; posługuje się stoperem, aplikacjami telefonu, tabletu, komputera; zapisuje daty np. swojego urodzenia lub datę bieżącą; posługuje się kal</w:t>
      </w:r>
      <w:r>
        <w:rPr>
          <w:rFonts w:ascii="Times New Roman" w:hAnsi="Times New Roman"/>
        </w:rPr>
        <w:t>endarzem; odczytuje oraz zapisuje znaki rzymskie co najmniej do XII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-mierzy temperaturę za pomocą termometru oraz odczytuje ją;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-d</w:t>
      </w:r>
      <w:r>
        <w:rPr>
          <w:rFonts w:ascii="Times New Roman" w:hAnsi="Times New Roman"/>
        </w:rPr>
        <w:t>okonuje obliczeń szacunkowych w różnych sytuacjach życiowych;</w:t>
      </w:r>
    </w:p>
    <w:p w:rsidR="003E3845" w:rsidRDefault="00095B5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-waży; używa określeń: kilogram, dekagram, gram, tona; zna </w:t>
      </w:r>
      <w:r>
        <w:rPr>
          <w:rFonts w:ascii="Times New Roman" w:hAnsi="Times New Roman"/>
        </w:rPr>
        <w:t>zależności między tymi jednostkami; odmierza płyny; używa określeń: litr, pół litra, ćwierć litra;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-wykorzystuje nabyte umiejętności do rozwiązywania problemów, działań twórczych i eksploracji świata, dbając o własny rozwój i tworząc indywidualne strategie</w:t>
      </w:r>
      <w:r>
        <w:rPr>
          <w:rFonts w:ascii="Times New Roman" w:hAnsi="Times New Roman"/>
          <w:color w:val="000000"/>
        </w:rPr>
        <w:t xml:space="preserve"> uczenia się.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wykorzystuje warcaby, szachy i inne gry planszowe lub logiczne do rozwijania umiejętności myślenia strategicznego, logicznego, rozumienia zasad itd.; przekształca gry, tworząc własne strategie i zasady organizacyjne.</w:t>
      </w:r>
    </w:p>
    <w:p w:rsidR="003E3845" w:rsidRDefault="003E3845">
      <w:pPr>
        <w:pStyle w:val="Textbody"/>
        <w:jc w:val="both"/>
        <w:rPr>
          <w:rFonts w:ascii="Times New Roman" w:hAnsi="Times New Roman"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społeczna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</w:t>
      </w:r>
      <w:r>
        <w:rPr>
          <w:rFonts w:ascii="Times New Roman" w:hAnsi="Times New Roman"/>
          <w:i/>
          <w:iCs/>
          <w:color w:val="000000"/>
        </w:rPr>
        <w:t>siągnięcia w zakresie rozumienia środowiska społecznego.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identyfikuje się z grupą społeczną, do której należy: rodzina, klasa w szkole, drużyna sportowa, społeczność lokalna, naród; respektuje normy i reguły postępowania w tych grupach;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wyjaśnia</w:t>
      </w:r>
      <w:r>
        <w:rPr>
          <w:rFonts w:ascii="Times New Roman" w:hAnsi="Times New Roman"/>
          <w:color w:val="000000"/>
        </w:rPr>
        <w:t>, iż wszyscy ludzie posiadają prawa i obowiązki, wymienia własne prawa i obowiązki, przestrzega ich i stosuje je w codziennym życiu;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przyjmuje konsekwencje swojego uczestnictwa w grupie i własnego w niej postępowania                      w odniesieniu do</w:t>
      </w:r>
      <w:r>
        <w:rPr>
          <w:rFonts w:ascii="Times New Roman" w:hAnsi="Times New Roman"/>
          <w:color w:val="000000"/>
        </w:rPr>
        <w:t xml:space="preserve"> przyjętych norm i zasad;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-ocenia swoje postępowanie i innych osób, odnosząc się do poznanych wartości, takich jak: godność, honor, sprawiedliwość, obowiązkowość, odpowiedzialność, przyjaźń, życzliwość, umiar, powściągliwość, pomoc, zadośćuczynienie, przep</w:t>
      </w:r>
      <w:r>
        <w:rPr>
          <w:rFonts w:ascii="Times New Roman" w:hAnsi="Times New Roman"/>
          <w:color w:val="000000"/>
        </w:rPr>
        <w:t>raszanie, uznanie, uczciwość, wdzięczność oraz inne, respektowane przez środowisko szkolne;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przedstawia siebie i grupę, do której należy, zapisuje swój adres, adres szkoły, zawód i miejsce pracy rodziców; posługuje się danymi osobistymi wyłącznie w sytua</w:t>
      </w:r>
      <w:r>
        <w:rPr>
          <w:rFonts w:ascii="Times New Roman" w:hAnsi="Times New Roman"/>
          <w:color w:val="000000"/>
        </w:rPr>
        <w:t>cjach bezpiecznych dla siebie i reprezentowanych osób; jest powściągliwy w używaniu takich danych w sytuacjach nowych i wirtualnych;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 i nazywa wybrane grupy społeczne, do których nie należy, a które wzbudzają jego zainteresowanie, np. drużyny i</w:t>
      </w:r>
      <w:r>
        <w:rPr>
          <w:rFonts w:ascii="Times New Roman" w:hAnsi="Times New Roman"/>
          <w:color w:val="000000"/>
        </w:rPr>
        <w:t xml:space="preserve"> kluby sportowe, zespoły artystyczne, a także inne narodowości;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opowiada ciekawostki historyczne dotyczące regionu, kraju, wyróżniając w nich postaci fikcyjne    i realne;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stosuje pojęcia: porozumienie, umowa; </w:t>
      </w:r>
      <w:r>
        <w:rPr>
          <w:rFonts w:ascii="Times New Roman" w:hAnsi="Times New Roman"/>
        </w:rPr>
        <w:t>uczestniczy w wyborach samorządu uczniowsk</w:t>
      </w:r>
      <w:r>
        <w:rPr>
          <w:rFonts w:ascii="Times New Roman" w:hAnsi="Times New Roman"/>
        </w:rPr>
        <w:t>iego w klasie, w szkole; wymienia przykłady powstałych w efekcie porozumień i umów grup społecznych, np. stowarzyszenia pomocy chorym i niepełnosprawnym dzieciom, organizacje ekologiczne, a także stowarzyszenia dużych grup społecznych, jak miasta i państwa</w:t>
      </w:r>
      <w:r>
        <w:rPr>
          <w:rFonts w:ascii="Times New Roman" w:hAnsi="Times New Roman"/>
        </w:rPr>
        <w:t xml:space="preserve"> czy Unia Europejska;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-szanuje zwyczaje i tradycje różnych grup społecznych i narodów, przedstawia i porównuje zwyczaje ludzi, np. dotyczące świąt w różnych regionach Polski, a także w różnych krajach;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-wykorzystuje pracę zespołową w procesie uczenia się, </w:t>
      </w:r>
      <w:r>
        <w:rPr>
          <w:rFonts w:ascii="Times New Roman" w:hAnsi="Times New Roman"/>
          <w:color w:val="000000"/>
        </w:rPr>
        <w:t>w tym przyjmując rolę lidera zespołu i komunikuje się za pomocą nowych technologii</w:t>
      </w: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orientacji w czasie historycznym.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-opowiada o legendarnym powstaniu państwa polskiego, wyjaśnia związek legendy z powstaniem godła i barw </w:t>
      </w:r>
      <w:r>
        <w:rPr>
          <w:rFonts w:ascii="Times New Roman" w:hAnsi="Times New Roman"/>
          <w:color w:val="000000"/>
        </w:rPr>
        <w:t>narodowych, przedstawia wybrane legendy dotyczące regionu, w którym mieszka lub inne;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rozpoznaje: godło, barwy, hymn narodowy, mundur wojskowy, wybrane stroje ludowe, np. związane z regionem Polski, w którym mieszka;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-uczestniczy w świętach narodowych i </w:t>
      </w:r>
      <w:r>
        <w:rPr>
          <w:rFonts w:ascii="Times New Roman" w:hAnsi="Times New Roman"/>
          <w:color w:val="000000"/>
        </w:rPr>
        <w:t>innych ważnych dniach pamięci narodowej; wykonuje kokardę narodową, biało-czerwony proporczyk; zachowuje się godnie i z szacunkiem podczas śpiewania lub słuchania hymnu, wciągania flagi na maszt itp.;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-rozpoznaje i nazywa patrona szkoły, miejscowości, w kt</w:t>
      </w:r>
      <w:r>
        <w:rPr>
          <w:rFonts w:ascii="Times New Roman" w:hAnsi="Times New Roman"/>
          <w:color w:val="000000"/>
        </w:rPr>
        <w:t>órej mieszka, wyjaśnia pojęcie „patron”, wymienia imiona i nazwiska, np. pierwszego władcy i króla Polski, obecnego prezydenta Polski, wymienia nazwę pierwszej stolicy Polski;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-wyjaśnia znaczenie wybranych zwyczajów i tradycji polskich;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-opisuje znaczenie </w:t>
      </w:r>
      <w:r>
        <w:rPr>
          <w:rFonts w:ascii="Times New Roman" w:hAnsi="Times New Roman"/>
          <w:color w:val="000000"/>
        </w:rPr>
        <w:t>dorobku minionych epok w życiu człowieka, jest świadomy, że stosuje w swej aktywności ten dorobek, np. cyfry arabskie i rzymskie, papier, mydło, instrumenty muzyczne itp.;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>powiada historię własnej rodziny, przedstawia wybrane postacie i prezentuje informa</w:t>
      </w:r>
      <w:r>
        <w:rPr>
          <w:rFonts w:ascii="Times New Roman" w:hAnsi="Times New Roman"/>
        </w:rPr>
        <w:t>cje o wielkich Polakach: królowa Jadwiga, król Stefan Batory, astronom Mikołaj Kopernik, noblistka Maria Skłodowska-Curie, alpinistka Wanda Rutkiewicz, papież Jan Paweł II, nauczycielka – cichociemna gen. Elżbieta Zawacka „Zo”.</w:t>
      </w:r>
    </w:p>
    <w:p w:rsidR="003E3845" w:rsidRDefault="003E3845">
      <w:pPr>
        <w:pStyle w:val="Textbody"/>
        <w:jc w:val="both"/>
        <w:rPr>
          <w:rFonts w:hint="eastAsia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przyrodnicza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rozumienia środowiska przyrodniczego.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 w swoim otoczeniu popularne gatunki roślin i zwierząt, w tym zwierząt hodowlanych, a także gatunki objęte ochroną;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-ro</w:t>
      </w:r>
      <w:r>
        <w:rPr>
          <w:rFonts w:ascii="Times New Roman" w:hAnsi="Times New Roman"/>
        </w:rPr>
        <w:t>zpoznaje i wyróżnia cechy ekosystemów, takich jak: łąka</w:t>
      </w:r>
      <w:r>
        <w:rPr>
          <w:rFonts w:ascii="Times New Roman" w:hAnsi="Times New Roman"/>
        </w:rPr>
        <w:t>, jezioro, rzeka, morze, pole, staw, las, las gospodarczy; określa składowe i funkcje ekosystemu na wybranym przykładzie, np. las, warstwy lasu, polany, torfowiska, martwe drzewo w lesie;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 wybrane zwierzęta i rośliny, których w naturalnych waru</w:t>
      </w:r>
      <w:r>
        <w:rPr>
          <w:rFonts w:ascii="Times New Roman" w:hAnsi="Times New Roman"/>
          <w:color w:val="000000"/>
        </w:rPr>
        <w:t>nkach nie spotyka się                     w polskim środowisku przyrodniczym;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odszukuje w różnych dostępnych zasobach, w tym internetowych, informacje dotyczące środowiska przyrodniczego, potrzebne do wykonania zadania, ćwiczenia;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prowadzi proste hodow</w:t>
      </w:r>
      <w:r>
        <w:rPr>
          <w:rFonts w:ascii="Times New Roman" w:hAnsi="Times New Roman"/>
          <w:color w:val="000000"/>
        </w:rPr>
        <w:t>le roślin, przedstawia zasady opieki nad zwierzętami, domowymi, hodowlanymi i innymi;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planuje, wykonuje proste obserwacje, doświadczenia i eksperymenty dotyczące obiektów i zjawisk przyrodniczych, tworzy notatki z obserwacji, wyjaśnia istotę obserwowanyc</w:t>
      </w:r>
      <w:r>
        <w:rPr>
          <w:rFonts w:ascii="Times New Roman" w:hAnsi="Times New Roman"/>
          <w:color w:val="000000"/>
        </w:rPr>
        <w:t>h zjawisk według procesu przyczynowo- skutkowego i czasowego;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>-c</w:t>
      </w:r>
      <w:r>
        <w:rPr>
          <w:rFonts w:ascii="Times New Roman" w:hAnsi="Times New Roman"/>
        </w:rPr>
        <w:t>hroni przyrodę, wskazuje wybrane miejsca ochrony przyrody oraz parki narodowe, pomniki przyrody w najbliższym otoczeniu – miejscowości, regionie;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segreguje odpady i ma świadomość przyczyn i </w:t>
      </w:r>
      <w:r>
        <w:rPr>
          <w:rFonts w:ascii="Times New Roman" w:hAnsi="Times New Roman"/>
          <w:color w:val="000000"/>
        </w:rPr>
        <w:t>skutków takiego postępowania.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funkcji życiowych człowieka, ochrony zdrowia, bezpieczeństwa                           i odpoczynku.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przedstawia charakterystykę wybranych zajęć i zawodów ludzi znanych z miejsca zamieszkania </w:t>
      </w:r>
      <w:r>
        <w:rPr>
          <w:rFonts w:ascii="Times New Roman" w:hAnsi="Times New Roman"/>
          <w:color w:val="000000"/>
        </w:rPr>
        <w:t>oraz zawodów użyteczności publicznej: nauczyciel, żołnierz, policjant, strażak, lekarz, pielęgniarz czy leśnik, a ponadto rozumie istotę pracy w służbach mundurowych i medycznych;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posługuje się numerami telefonów alarmowych, formułuje komunikat– wezwanie</w:t>
      </w:r>
      <w:r>
        <w:rPr>
          <w:rFonts w:ascii="Times New Roman" w:hAnsi="Times New Roman"/>
          <w:color w:val="000000"/>
        </w:rPr>
        <w:t xml:space="preserve"> o pomoc: Policji, Pogotowia Ratunkowego, Straży Pożarnej;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posługuje się danymi osobowymi w kontakcie ze służbami mundurowymi i medycznymi, w sytuacji zagrożenia zdrowia i życia;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dba o higienę oraz estetykę własną i otoczenia;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reaguje stosownym zacho</w:t>
      </w:r>
      <w:r>
        <w:rPr>
          <w:rFonts w:ascii="Times New Roman" w:hAnsi="Times New Roman"/>
          <w:color w:val="000000"/>
        </w:rPr>
        <w:t>waniem w sytuacji zagrożenia bezpieczeństwa, zdrowia jego lub innej osoby;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wymienia wartości odżywcze produktów żywnościowych; ma świadomość znaczenia odpowiedniej diety dla utrzymania zdrowia, ogranicza spożywanie posiłków o niskich wartościach odżywczy</w:t>
      </w:r>
      <w:r>
        <w:rPr>
          <w:rFonts w:ascii="Times New Roman" w:hAnsi="Times New Roman"/>
          <w:color w:val="000000"/>
        </w:rPr>
        <w:t>ch i niezdrowych, zachowuje umiar w spożywaniu produktów słodzonych, zna konsekwencje zjadania ich w nadmiarze;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przygotowuje posiłki służące utrzymaniu zdrowia;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-ubiera się odpowiednio do stanu pogody, poszukuje informacji na temat pogody, wykorzystując </w:t>
      </w:r>
      <w:r>
        <w:rPr>
          <w:rFonts w:ascii="Times New Roman" w:hAnsi="Times New Roman"/>
          <w:color w:val="000000"/>
        </w:rPr>
        <w:t>np. internet;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rozróżnia podstawowe znaki drogowe, stosuje przepisy bezpieczeństwa w ruchu drogowym                   i miejscach publicznych; przestrzega zasad zachowania się w środkach publicznego transportu zbiorowego;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-stosuje się do zasad bezpieczeńs</w:t>
      </w:r>
      <w:r>
        <w:rPr>
          <w:rFonts w:ascii="Times New Roman" w:hAnsi="Times New Roman"/>
          <w:color w:val="000000"/>
        </w:rPr>
        <w:t>twa w szkole, odnajduje drogę ewakuacyjną, rozpoznaje znaki                  i symbole informujące o różnych rodzajach niebezpieczeństw oraz zachowuje się zgodnie                          z informacją w nich zawartą; stosuje zasady bezpiecznej zabawy w róż</w:t>
      </w:r>
      <w:r>
        <w:rPr>
          <w:rFonts w:ascii="Times New Roman" w:hAnsi="Times New Roman"/>
          <w:color w:val="000000"/>
        </w:rPr>
        <w:t>nych warunkach i porach roku;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ma świadomość istnienia zagrożeń ze środowiska naturalnego, np. nagła zmiana pogody, huragan, ulewne deszcze, burza, susza oraz ich następstwa: powódź, pożar, piorun; określa odpowiednie sposoby zachowania się człowieka w ta</w:t>
      </w:r>
      <w:r>
        <w:rPr>
          <w:rFonts w:ascii="Times New Roman" w:hAnsi="Times New Roman"/>
          <w:color w:val="000000"/>
        </w:rPr>
        <w:t>kich sytuacjach;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-m</w:t>
      </w:r>
      <w:r>
        <w:rPr>
          <w:rFonts w:ascii="Times New Roman" w:hAnsi="Times New Roman"/>
        </w:rPr>
        <w:t>a świadomość obecności nieprawdziwych informacji, np. w przestrzeni wirtualnej, publicznej; sprawdza informacje, zadając pytania nauczycielowi, rodzicom, policjantowi;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stosuje zasady bezpieczeństwa podczas korzystania z urządzeń </w:t>
      </w:r>
      <w:r>
        <w:rPr>
          <w:rFonts w:ascii="Times New Roman" w:hAnsi="Times New Roman"/>
          <w:color w:val="000000"/>
        </w:rPr>
        <w:t>cyfrowych, rozumie i respektuje ograniczenia związane z czasem pracy z takimi urządzeniami, oraz stosuje zasady netykiety;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ma świadomość, iż nieodpowiedzialne korzystanie z technologii ma wpływ na utratę zdrowia człowieka;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ma świadomość pozytywnego zna</w:t>
      </w:r>
      <w:r>
        <w:rPr>
          <w:rFonts w:ascii="Times New Roman" w:hAnsi="Times New Roman"/>
          <w:color w:val="000000"/>
        </w:rPr>
        <w:t>czenia technologii w życiu człowieka.</w:t>
      </w: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3.Osiągnięcia w zakresie rozumienia przestrzeni geograficznej. Uczeń: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wymienia nazwę stolicy Polski i charakterystyczne obiekty, </w:t>
      </w:r>
      <w:r>
        <w:rPr>
          <w:rFonts w:ascii="Times New Roman" w:hAnsi="Times New Roman"/>
        </w:rPr>
        <w:t>wyjaśnia znaczenie stolicy dla całego kraju, wskazuje na mapie jej położenie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przedstawia położenie Ziemi w Układzie Słonecznym.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-określa położenie i warunki naturalne swojej miejscowości oraz okolicy, opisuje charakterystyczne formy terenu, składniki przyrody, charakterystyczne miejsca, np. miejsca pamięci narodowej, najważniejsze </w:t>
      </w:r>
      <w:r>
        <w:rPr>
          <w:rFonts w:ascii="Times New Roman" w:hAnsi="Times New Roman"/>
          <w:color w:val="000000"/>
        </w:rPr>
        <w:t>zakłady pracy, w tym ważniejsze przedsiębiorstwa produkcyjne i usługowe, interesujące zabytki, pomniki, tereny rekreacyjne, parki krajobrazowe i narodowe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 xml:space="preserve"> wskazuje na mapie fizycznej Polski jej granice, główne miasta, rzeki, nazwy krain geograficznych;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-c</w:t>
      </w:r>
      <w:r>
        <w:rPr>
          <w:rFonts w:ascii="Times New Roman" w:hAnsi="Times New Roman"/>
          <w:color w:val="000000"/>
        </w:rPr>
        <w:t xml:space="preserve">zyta proste plany, wskazuje kierunki główne na mapie, odczytuje podstawowe znaki kartograficzne map, z których korzysta; </w:t>
      </w:r>
      <w:r>
        <w:rPr>
          <w:rFonts w:ascii="Times New Roman" w:hAnsi="Times New Roman"/>
        </w:rPr>
        <w:t>za pomocą komputera, wpisując poprawnie adres, wyznacza np. trasę przejazdu rowerem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-przedstawia charakterystyczne dla Polski dyscyplin</w:t>
      </w:r>
      <w:r>
        <w:rPr>
          <w:rFonts w:ascii="Times New Roman" w:hAnsi="Times New Roman"/>
          <w:color w:val="000000"/>
        </w:rPr>
        <w:t>y sportowe, gospodarcze lub inne np. artystyczną działalność człowieka, w której Polska odnosi sukcesy lub z niej słynie;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wyznacza kierunki główne w terenie na podstawie cienia, określa, z którego kierunku wieje wiatr, rozpoznaje charakterystyczne rodzaj</w:t>
      </w:r>
      <w:r>
        <w:rPr>
          <w:rFonts w:ascii="Times New Roman" w:hAnsi="Times New Roman"/>
        </w:rPr>
        <w:t>e opadów;</w:t>
      </w: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plastyczna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percepcji wizualnej, obserwacji i doświadczeń.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wyróżnia w obrazach, ilustracjach, impresjach plastycznych, plakatach, na fotografiach: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kształty obiektów – nadaje im nazwę i znaczenie, poda</w:t>
      </w:r>
      <w:r>
        <w:rPr>
          <w:rFonts w:ascii="Times New Roman" w:hAnsi="Times New Roman"/>
          <w:color w:val="000000"/>
        </w:rPr>
        <w:t>je części składowe,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wielkości i proporcje, położenie obiektów i elementów złożonych, różnice i podobieństwa                    w wyglądzie tego samego przedmiotu w zależności od położenia i zmiany stanowiska osoby patrzącej na obiekt,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c)barwę, walor róż</w:t>
      </w:r>
      <w:r>
        <w:rPr>
          <w:rFonts w:ascii="Times New Roman" w:hAnsi="Times New Roman"/>
          <w:color w:val="000000"/>
        </w:rPr>
        <w:t>nych barw, różnice walorowe w zakresie jednej barwy, fakturę,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 cechy charakterystyczne i indywidualne ludzi w zależności od wieku, płci, typu budowy; cechy charakterystyczne zwierząt, różnice w budowie, kształcie, ubarwieniu, sposobach poruszania się;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</w:rPr>
        <w:t>kreśla w swoim otoczeniu kompozycje obiektów i zjawisk, np. zamknięte (mozaiki na dywanie, rytmy na przedmiotach użytkowych), Wychowanie przedszkolne i edukacja wczesnoszkolna 31 otwarte (chmury, papiery ozdobne, pościel, firany), kompozycje o budowie sym</w:t>
      </w:r>
      <w:r>
        <w:rPr>
          <w:rFonts w:ascii="Times New Roman" w:hAnsi="Times New Roman"/>
        </w:rPr>
        <w:t>etrycznej.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działalności ekspresji twórczej.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rysuje kredką, kredą, ołówkiem, patykiem (płaskim i okrągłym), piórem, węglem, mazakiem;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maluje farbami, tuszami przy użyciu pędzli (płaskich, okrągłych), palców, stempli;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</w:t>
      </w:r>
      <w:r>
        <w:rPr>
          <w:rFonts w:ascii="Times New Roman" w:hAnsi="Times New Roman"/>
          <w:color w:val="000000"/>
        </w:rPr>
        <w:t>dziera, wycina, składa, przylepia, wykorzystując gazetę, papier kolorowy, makulaturę, karton, ścinki tekstylne itp.;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modeluje (lepi i konstruuje) z gliny, modeliny, plasteliny, mas papierowych i innych, zarówno                   z materiałów naturalnych </w:t>
      </w:r>
      <w:r>
        <w:rPr>
          <w:rFonts w:ascii="Times New Roman" w:hAnsi="Times New Roman"/>
          <w:color w:val="000000"/>
        </w:rPr>
        <w:t>i przemysłowych;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>powiela za pomocą kalki, tuszu, farby, stempla wykonanego, np. z korka i innych tworzyw, a także przy pomocy prostych programów komputerowych;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wykonuje prace, modele, rekwizyty, impresje plastyczne potrzebne do aktywności artystycznej  </w:t>
      </w:r>
      <w:r>
        <w:rPr>
          <w:rFonts w:ascii="Times New Roman" w:hAnsi="Times New Roman"/>
          <w:color w:val="000000"/>
        </w:rPr>
        <w:t xml:space="preserve">                  i naukowej;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prace i impresje plastyczne jako formy przekazania i przedstawienia uczuć, nastrojów             i zachowań (np. prezent, zaproszenie);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ilustruje sceny i sytuacje (realne i fantastyczne) inspirowane wyobraźnią, </w:t>
      </w:r>
      <w:r>
        <w:rPr>
          <w:rFonts w:ascii="Times New Roman" w:hAnsi="Times New Roman"/>
          <w:color w:val="000000"/>
        </w:rPr>
        <w:t>baśnią, opowiadaniem            i muzyką; korzysta z narzędzi multimedialnych;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>tworzy przy użyciu prostej aplikacji komputerowej, np. plakaty, ulotki i inne wytwory.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3.Osiągnięcia w zakresie recepcji sztuk plastycznych.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nazywa dziedziny sztuk pla</w:t>
      </w:r>
      <w:r>
        <w:rPr>
          <w:rFonts w:ascii="Times New Roman" w:hAnsi="Times New Roman"/>
          <w:color w:val="000000"/>
        </w:rPr>
        <w:t>stycznych, np. malarstwo, rzeźbę, w tym dziedziny sztuki użytkowej, np. meblarstwo, tkactwo, ceramikę, hafciarstwo, architekturę, grafikę komputerową;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-r</w:t>
      </w:r>
      <w:r>
        <w:rPr>
          <w:rFonts w:ascii="Times New Roman" w:hAnsi="Times New Roman"/>
        </w:rPr>
        <w:t>ozpoznaje i nazywa podstawowe gatunki dzieł malarskich i graficznych: pejzaż, portret, scena rodzajowa;</w:t>
      </w:r>
      <w:r>
        <w:rPr>
          <w:rFonts w:ascii="Times New Roman" w:hAnsi="Times New Roman"/>
        </w:rPr>
        <w:t xml:space="preserve"> nazywa wybrane przykłady dzieł znanych artystów: malarzy, rzeźbiarzy, architektów                    z regionu swego pochodzenia lub innych;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-wyjaśnia pojęcia: oryginał czy kopia obrazu lub rzeźby; miniatura obrazu lub rzeźby; reprodukcja itp.; wskazuje m</w:t>
      </w:r>
      <w:r>
        <w:rPr>
          <w:rFonts w:ascii="Times New Roman" w:hAnsi="Times New Roman"/>
          <w:color w:val="000000"/>
        </w:rPr>
        <w:t>iejsca prezentacji sztuk plastycznych.</w:t>
      </w:r>
    </w:p>
    <w:p w:rsidR="003E3845" w:rsidRDefault="003E3845">
      <w:pPr>
        <w:pStyle w:val="Textbody"/>
        <w:jc w:val="both"/>
        <w:rPr>
          <w:rFonts w:ascii="Times New Roman" w:hAnsi="Times New Roman"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techniczna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organizacji pracy.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planuje i realizuje własne projekty/prace; realizując te projekty/prace współdziała w grupie;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wyjaśnia znaczenie oraz konieczność zachowania </w:t>
      </w:r>
      <w:r>
        <w:rPr>
          <w:rFonts w:ascii="Times New Roman" w:hAnsi="Times New Roman"/>
          <w:color w:val="000000"/>
        </w:rPr>
        <w:t>ładu, porządku i dobrej organizacji miejsca pracy ze względów bezpieczeństwa;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-ocenia projekty/prace, wykorzystując poznane i zaakceptowane wartości: systematyczność działania, pracowitość, konsekwencja, gospodarność, oszczędność, umiar w odniesieniu do ko</w:t>
      </w:r>
      <w:r>
        <w:rPr>
          <w:rFonts w:ascii="Times New Roman" w:hAnsi="Times New Roman"/>
          <w:color w:val="000000"/>
        </w:rPr>
        <w:t>rzystania z czasu, materiałów, narzędzi i urządzeń;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organizuje pracę, wykorzystuje urządzenia techniczne i technologie; zwraca uwagę na zdrowie                  i zachowanie bezpieczeństwa, z uwzględnieniem selekcji informacji, wykonywania czynności użyt</w:t>
      </w:r>
      <w:r>
        <w:rPr>
          <w:rFonts w:ascii="Times New Roman" w:hAnsi="Times New Roman"/>
          <w:color w:val="000000"/>
        </w:rPr>
        <w:t>ecznych lub potrzebnych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znajomości informacji technicznej, materiałów i technologii wytwarzania.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odczytuje podstawowe informacje techniczne i stosuje w działaniu sposoby użytkowania: materiału, narzędzi, urządzenia zgodni</w:t>
      </w:r>
      <w:r>
        <w:rPr>
          <w:rFonts w:ascii="Times New Roman" w:hAnsi="Times New Roman"/>
          <w:color w:val="000000"/>
        </w:rPr>
        <w:t>e z instrukcją, w tym multimedialną;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wykonuje przedmioty użytkowe, w tym dekoracyjne i modele techniczne: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a) z zastosowaniem połączeń nierozłącznych: sklejanie klejem, wiązanie, szycie lub zszywanie zszywkami, sklejanie taśmą itp.,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używając połączeń </w:t>
      </w:r>
      <w:r>
        <w:rPr>
          <w:rFonts w:ascii="Times New Roman" w:hAnsi="Times New Roman"/>
          <w:color w:val="000000"/>
        </w:rPr>
        <w:t>rozłącznych: spinanie spinaczami biurowymi, wiązanie sznurkiem lub wstążką ozdobną,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bez użycia kleju, taśm, zszywek, np. wybrane modele technik origami, modele kartonowe nacinane,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d)</w:t>
      </w:r>
      <w:r>
        <w:rPr>
          <w:rFonts w:ascii="Times New Roman" w:hAnsi="Times New Roman"/>
        </w:rPr>
        <w:t>z wykorzystaniem prądu elektrycznego: lampion, dekoracja świąteczna;</w:t>
      </w:r>
    </w:p>
    <w:p w:rsidR="003E3845" w:rsidRDefault="00095B5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-s</w:t>
      </w:r>
      <w:r>
        <w:rPr>
          <w:rFonts w:ascii="Times New Roman" w:hAnsi="Times New Roman"/>
        </w:rPr>
        <w:t>tosuje poznaną technologię przy wykonywaniu przedmiotów użytkowych lub montowaniu wybranych modeli urządzeń technicznych;</w:t>
      </w:r>
    </w:p>
    <w:p w:rsidR="003E3845" w:rsidRDefault="00095B5D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wykonuje przedmiot/model/pracę według własnego planu i opracowanego sposobu działania.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3.Osiągnięcia w zakresie stosowania narzędzi </w:t>
      </w:r>
      <w:r>
        <w:rPr>
          <w:rFonts w:ascii="Times New Roman" w:hAnsi="Times New Roman"/>
          <w:i/>
          <w:iCs/>
          <w:color w:val="000000"/>
        </w:rPr>
        <w:t>i obsługi urządzeń technicznych.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wyjaśnia działanie i funkcję narzędzi i urządzeń wykorzystywanych w gospodarstwie domowym                 i w szkole;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-posługuje się bezpiecznie prostymi narzędziami pomiarowymi, urządzeniami z gospodarstwa domoweg</w:t>
      </w:r>
      <w:r>
        <w:rPr>
          <w:rFonts w:ascii="Times New Roman" w:hAnsi="Times New Roman"/>
          <w:color w:val="000000"/>
        </w:rPr>
        <w:t>o, a także urządzeniami dostępnymi w szkole.</w:t>
      </w:r>
    </w:p>
    <w:p w:rsidR="003E3845" w:rsidRDefault="003E3845">
      <w:pPr>
        <w:pStyle w:val="Textbody"/>
        <w:jc w:val="both"/>
        <w:rPr>
          <w:rFonts w:ascii="Times New Roman" w:hAnsi="Times New Roman"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informatyczna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rozumienia, analizowania i rozwiązywania problemów.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układa w logicznym porządku: obrazki, teksty, polecenia (instrukcje)składające się m.in. na codzienne</w:t>
      </w:r>
      <w:r>
        <w:rPr>
          <w:rFonts w:ascii="Times New Roman" w:hAnsi="Times New Roman"/>
          <w:color w:val="000000"/>
        </w:rPr>
        <w:t xml:space="preserve"> czynności;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tworzy polecenie lub sekwencje poleceń dla określonego planu działania prowadzące do osiągnięcia celu;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rozwiązuje zadania, zagadki i łamigłówki prowadzące do odkrywania algorytmów.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2.Osiągnięcia w zakresie programowania i rozwiązywania </w:t>
      </w:r>
      <w:r>
        <w:rPr>
          <w:rFonts w:ascii="Times New Roman" w:hAnsi="Times New Roman"/>
          <w:i/>
          <w:iCs/>
          <w:color w:val="000000"/>
        </w:rPr>
        <w:t>problemów z wykorzystaniem komputera i innych urządzeń cyfrowych.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programuje wizualnie: proste sytuacje lub historyjki według pomysłów własnych i pomysłów opracowanych wspólnie z innymi uczniami, pojedyncze polecenia, a także ich sekwencje sterują</w:t>
      </w:r>
      <w:r>
        <w:rPr>
          <w:rFonts w:ascii="Times New Roman" w:hAnsi="Times New Roman"/>
          <w:color w:val="000000"/>
        </w:rPr>
        <w:t>ce obiektem na ekranie komputera bądź innego urządzenia cyfrowego;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tworzy proste rysunki, dokumenty tekstowe, łącząc tekst z grafiką, np. zaproszenia, – doskonali przy tym umiejętności pisania, czytania, rachowania i prezentowania swoich pomysłów;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-z</w:t>
      </w:r>
      <w:r>
        <w:rPr>
          <w:rFonts w:ascii="Times New Roman" w:hAnsi="Times New Roman"/>
        </w:rPr>
        <w:t>apis</w:t>
      </w:r>
      <w:r>
        <w:rPr>
          <w:rFonts w:ascii="Times New Roman" w:hAnsi="Times New Roman"/>
        </w:rPr>
        <w:t>uje efekty swojej pracy we wskazanym miejscu.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3.Osiągnięcia w zakresie posługiwania się komputerem, urządzeniami cyfrowymi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i sieciami komputerowymi.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posługuje się komputerem lub innym urządzeniem cyfrowym oraz urządzeniami zewnętrznymi przy </w:t>
      </w:r>
      <w:r>
        <w:rPr>
          <w:rFonts w:ascii="Times New Roman" w:hAnsi="Times New Roman"/>
          <w:color w:val="000000"/>
        </w:rPr>
        <w:t>wykonywaniu zadania;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kojarzy działanie komputera lub innego urządzenia cyfrowego z efektami pracy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 oprogramowaniem;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korzysta z udostępnionych mu stron i zasobów internetowych.</w:t>
      </w: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4.Osiągnięcia w zakresie rozwijania kompetencji społecznych.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-wspó</w:t>
      </w:r>
      <w:r>
        <w:rPr>
          <w:rFonts w:ascii="Times New Roman" w:hAnsi="Times New Roman"/>
          <w:color w:val="000000"/>
        </w:rPr>
        <w:t>łpracuje z uczniami, wymienia się z nimi pomysłami i doświadczeniami, wykorzystując technologię;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wykorzystuje możliwości technologii do komunikowania się w procesie uczenia się.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5.Osiągnięcia w zakresie przestrzegania prawa i zasad bezpieczeństwa.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posługuje się udostępnioną mu technologią zgodnie z ustalonymi zasadami;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-rozróżnia pożądane i niepożądane zachowania innych osób (również uczniów) korzystających                  z technologii, zwłaszcza w sieci internet;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przestrzega zasad dotyczącyc</w:t>
      </w:r>
      <w:r>
        <w:rPr>
          <w:rFonts w:ascii="Times New Roman" w:hAnsi="Times New Roman"/>
          <w:color w:val="000000"/>
        </w:rPr>
        <w:t>h korzystania z efektów pracy innych osób i związanych                             z bezpieczeństwem w internecie.</w:t>
      </w:r>
    </w:p>
    <w:p w:rsidR="003E3845" w:rsidRDefault="003E3845">
      <w:pPr>
        <w:pStyle w:val="Textbody"/>
        <w:jc w:val="both"/>
        <w:rPr>
          <w:rFonts w:ascii="Times New Roman" w:hAnsi="Times New Roman"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Edukacja muzyczna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słuchania muzyki.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-słucha, poszukuje źródeł dźwięku i je identyfikuje;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słucha muzyki w p</w:t>
      </w:r>
      <w:r>
        <w:rPr>
          <w:rFonts w:ascii="Times New Roman" w:hAnsi="Times New Roman"/>
          <w:color w:val="000000"/>
        </w:rPr>
        <w:t>ołączeniu z aktywnością ruchową, gestami dźwiękotwórczymi: klaskanie, pstrykanie, tupanie, uderzanie o uda itp. oraz z towarzyszeniem prostych opracowań instrumentalnych;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-reaguje na sygnały muzyczne w różnych sytuacjach zadaniowych;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odróżnia dźwięki muz</w:t>
      </w:r>
      <w:r>
        <w:rPr>
          <w:rFonts w:ascii="Times New Roman" w:hAnsi="Times New Roman"/>
          <w:color w:val="000000"/>
        </w:rPr>
        <w:t>yki, np. wysokie – niskie, długie – krótkie, ciche– głośne, głosy ludzkie: sopran, bas; odróżnia i nazywa wybrane instrumenty muzyczne;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rozróżnia muzykę wykonywaną przez solistę, chór, orkiestrę;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rozróżnia na podstawie słuchanego utworu muzykę: smutną,</w:t>
      </w:r>
      <w:r>
        <w:rPr>
          <w:rFonts w:ascii="Times New Roman" w:hAnsi="Times New Roman"/>
          <w:color w:val="000000"/>
        </w:rPr>
        <w:t xml:space="preserve"> wesołą, skoczną, marszową itp.;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słucha w skupieniu krótkich utworów muzycznych.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ekspresji muzycznej. Śpiew.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śpiewa różne zestawy głosek, sylaby, wykorzystuje poznane melodie i tworzy własne, naśladuje odgłosy zwierząt;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-nuci poznane melodie, śpiewa piosenki podczas zabawy, nauki, uroczystości szkolnych, świąt w tym świąt narodowych;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śpiewa śpiewanki, piosenki i pieśni charakterystyczne dla tradycji i zwyczajów polskich, kilka utworów patriotycznych i historycznych;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śpiewa dbając o prawidłową postawę, artykulację i oddech, przy zachowaniu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naturalnej skali głosu;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rozpoznaje i śpiewa hymn Polski;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-śpiewa kilka wybranych krótkich piosenek w języku obcym.</w:t>
      </w: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3.Improwizacja ruchowa, rytmika i taniec.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-przedstawia </w:t>
      </w:r>
      <w:r>
        <w:rPr>
          <w:rFonts w:ascii="Times New Roman" w:hAnsi="Times New Roman"/>
          <w:color w:val="000000"/>
        </w:rPr>
        <w:t>ruchem treść muzyczną (np. dynamikę, nastrój, wysokość dźwięku, tempo, artykulację) oraz treść pozamuzyczną (np. fabułę, odczucia, przekład znaczeniowy słów);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interpretuje ruchem schematy rytmiczne;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tworzy improwizacje ruchowe inspirowane wyliczankami,</w:t>
      </w:r>
      <w:r>
        <w:rPr>
          <w:rFonts w:ascii="Times New Roman" w:hAnsi="Times New Roman"/>
          <w:color w:val="000000"/>
        </w:rPr>
        <w:t xml:space="preserve"> rymowankami i rytmizowanymi tekstami;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pląsy;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porusza się i tańczy według utworzonych przez siebie układów ruchowych, z rekwizytem, bez rekwizytu do muzyki i przy muzyce;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-tworzy sekwencje i układy poruszania się do ulubionych przez siebie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utw</w:t>
      </w:r>
      <w:r>
        <w:rPr>
          <w:rFonts w:ascii="Times New Roman" w:hAnsi="Times New Roman"/>
          <w:color w:val="000000"/>
        </w:rPr>
        <w:t>orów muzycznych, wykorzystuje je do animacji i zabawy w grupie;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tańczy według układów ruchowych charakterystycznych dla wybranych tańców (w tym integracyjnych, ludowych polskich oraz innych krajów Europy i świata).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4.Gra na instrumentach muzycznych. Ucze</w:t>
      </w:r>
      <w:r>
        <w:rPr>
          <w:rFonts w:ascii="Times New Roman" w:hAnsi="Times New Roman"/>
          <w:i/>
          <w:iCs/>
          <w:color w:val="000000"/>
        </w:rPr>
        <w:t>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gra zadane przez nauczyciela i własne schematy rytmiczne;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realizuje schematy i tematy rytmiczne, eksperymentuje przy użyciu np. patyczków, pudełek, papieru, trawy, piszczałek, gwizdków, kogucików na wodę;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</w:rPr>
        <w:t>wykonuje instrumenty m.in. z materiałów nat</w:t>
      </w:r>
      <w:r>
        <w:rPr>
          <w:rFonts w:ascii="Times New Roman" w:hAnsi="Times New Roman"/>
        </w:rPr>
        <w:t>uralnych i innych oraz wykorzystuje tak powstałe instrumenty do akompaniamentu, realizacji dźwięku podczas zabaw i zadań edukacyjnych, organizacji koncertów i przedstawień teatralnych;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akompaniament do śpiewu, stosuje gesty dźwiękotwórcze (np. t</w:t>
      </w:r>
      <w:r>
        <w:rPr>
          <w:rFonts w:ascii="Times New Roman" w:hAnsi="Times New Roman"/>
          <w:color w:val="000000"/>
        </w:rPr>
        <w:t>upanie, klaskanie, pstrykanie, uderzanie o uda);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-eksperymentuje i poszukuje dźwięków, fragmentów znanych melodii przy użyciu np. dzwonków, ksylofonu, fletu podłużnego, flażoletu – flecika polskiego;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-wykonuje instrumenty m.in. z materiałów naturalnych i i</w:t>
      </w:r>
      <w:r>
        <w:rPr>
          <w:rFonts w:ascii="Times New Roman" w:hAnsi="Times New Roman"/>
          <w:color w:val="000000"/>
        </w:rPr>
        <w:t>nnych oraz wykorzystuje tak powstałe instrumenty do akompaniamentu, realizacji dźwięku podczas zabaw i zadań edukacyjnych, organizacji koncertów i przedstawień teatralnych;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akompaniament do śpiewu, stosuje gesty dźwiękotwórcze (np. tupanie, klas</w:t>
      </w:r>
      <w:r>
        <w:rPr>
          <w:rFonts w:ascii="Times New Roman" w:hAnsi="Times New Roman"/>
          <w:color w:val="000000"/>
        </w:rPr>
        <w:t>kanie, pstrykanie, uderzanie o uda);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eksperymentuje i poszukuje dźwięków, fragmentów znanych melodii przy użyciu np. dzwonków, ksylofonu, fletu podłużnego, flażoletu – flecika polskiego;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</w:rPr>
        <w:t>gra melodie piosenek i utworów instrumentalnych, do wyboru: na dzw</w:t>
      </w:r>
      <w:r>
        <w:rPr>
          <w:rFonts w:ascii="Times New Roman" w:hAnsi="Times New Roman"/>
        </w:rPr>
        <w:t>onkach, ksylofonie, flecie podłużnym, flażolecie – fleciku polskim lub innych.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5.Osiągnięcia w zakresie znajomości form zapisu dźwięku.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wyjaśnia różne formy zapisu dźwięków, muzyki, np. nagranie przy pomocy komputera, dyktafonu, telefonu, czy zapi</w:t>
      </w:r>
      <w:r>
        <w:rPr>
          <w:rFonts w:ascii="Times New Roman" w:hAnsi="Times New Roman"/>
          <w:color w:val="000000"/>
        </w:rPr>
        <w:t>s przy pomocy notacji muzycznej;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zapisuje w zabawie z instrumentami perkusyjnymi dźwięki np. poprzez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układ piktogramów, klocków rytmicznych, kolorów, liczb, czy obrazków;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szyfruje, koduje, wykorzystuje utworzony zapis w zabawie;</w:t>
      </w:r>
    </w:p>
    <w:p w:rsidR="003E3845" w:rsidRDefault="003E3845">
      <w:pPr>
        <w:pStyle w:val="Textbody"/>
        <w:jc w:val="both"/>
        <w:rPr>
          <w:rFonts w:ascii="Times New Roman" w:hAnsi="Times New Roman"/>
          <w:color w:val="000000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Wychowanie fizyczne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1.Osiągnięcia w zakresie utrzymania higieny osobistej i zdrowia.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utrzymuje w czystości ręce i całe ciało, przebiera się przed zajęciami ruchowymi i po ich zakończeniu; wykonuje te czynności samodzielnie i w stosownym momencie;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dostosowuje strój </w:t>
      </w:r>
      <w:r>
        <w:rPr>
          <w:rFonts w:ascii="Times New Roman" w:hAnsi="Times New Roman"/>
          <w:color w:val="000000"/>
        </w:rPr>
        <w:t>do rodzaju pogody i pory roku w trakcie zajęć ruchowych odpowiednio na świeżym powietrzu i w pomieszczeniu;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wyjaśnia znaczenie ruchu w procesie utrzymania zdrowia;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przygotowuje we właściwych sytuacjach i w odpowiedni sposób swoje ciało do wykonywania r</w:t>
      </w:r>
      <w:r>
        <w:rPr>
          <w:rFonts w:ascii="Times New Roman" w:hAnsi="Times New Roman"/>
          <w:color w:val="000000"/>
        </w:rPr>
        <w:t>uchu;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ma świadomość znaczenia systematyczności i wytrwałości w wykonywaniu ćwiczeń;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uznaje, że każdy człowiek ma inne możliwości w zakresie sprawności fizycznej, akceptuje sytuację dzieci, które z uwagi na chorobę nie mogą być sprawne w każdej formie r</w:t>
      </w:r>
      <w:r>
        <w:rPr>
          <w:rFonts w:ascii="Times New Roman" w:hAnsi="Times New Roman"/>
          <w:color w:val="000000"/>
        </w:rPr>
        <w:t>uchu.</w:t>
      </w:r>
    </w:p>
    <w:p w:rsidR="003E3845" w:rsidRDefault="00095B5D">
      <w:pPr>
        <w:pStyle w:val="Textbody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2.Osiągnięcia w zakresie sprawności motorycznych. 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przyjmuje podstawowe pozycje do ćwiczeń: postawa zasadnicza, rozkrok, wykrok, zakrok, stanie jednonóż, klęk podparty, przysiad podparty, podpór przodem, podpór tyłem, siad klęczny, skrzyżny, </w:t>
      </w:r>
      <w:r>
        <w:rPr>
          <w:rFonts w:ascii="Times New Roman" w:hAnsi="Times New Roman"/>
          <w:color w:val="000000"/>
        </w:rPr>
        <w:t>skulony, prosty;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pokonuje w biegu przeszkody naturalne i sztuczne, biega z wysokim unoszeniem kolan, biega w połączeniu ze skokiem, przenoszeniem przyborów np. piłki, pałeczki, z rzutem do celu ruchomego i nieruchomego, bieg w różnym tempie, realizuje ma</w:t>
      </w:r>
      <w:r>
        <w:rPr>
          <w:rFonts w:ascii="Times New Roman" w:hAnsi="Times New Roman"/>
          <w:color w:val="000000"/>
        </w:rPr>
        <w:t>rszobieg;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rzuca i podaje oburącz do przodu, rzuca małymi przyborami na odległość i do celu, skacze jednonóż i obunóż ze zmianą tempa, kierunku, pozycji ciała, skacze w dal dowolnym sposobem, wykonuje przeskok zawrotny przez ławeczkę, naskoki i zeskoki, s</w:t>
      </w:r>
      <w:r>
        <w:rPr>
          <w:rFonts w:ascii="Times New Roman" w:hAnsi="Times New Roman"/>
          <w:color w:val="000000"/>
        </w:rPr>
        <w:t>koki zajęcze;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wykonuje ćwiczenia zwinnościowe: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skłony, skrętoskłony, przetoczenie, czołganie,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czworakowanie ze zmianą kierunku i tempa ruchu,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wspina się,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 mocowanie w pozycjach niskich i wysokich,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e) podnoszenie i przenoszenie przyborów;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5.Wyk</w:t>
      </w:r>
      <w:r>
        <w:rPr>
          <w:rFonts w:ascii="Times New Roman" w:hAnsi="Times New Roman"/>
          <w:color w:val="000000"/>
        </w:rPr>
        <w:t>onuje przewrót w przód z przysiadu podpartego;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Wykonuje ćwiczenia równoważne bez przyboru i z przyborem np. na ławeczce gimnastycznej;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7. Samodzielnie wykonuje ćwiczenia prowadzące do zapobiegania wadom postaw.</w:t>
      </w:r>
    </w:p>
    <w:p w:rsidR="003E3845" w:rsidRDefault="003E3845">
      <w:pPr>
        <w:pStyle w:val="Textbody"/>
        <w:jc w:val="both"/>
        <w:rPr>
          <w:rFonts w:ascii="Times New Roman" w:hAnsi="Times New Roman"/>
          <w:i/>
          <w:iCs/>
        </w:rPr>
      </w:pP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 xml:space="preserve">3.Osiągnięcia w </w:t>
      </w:r>
      <w:r>
        <w:rPr>
          <w:rFonts w:ascii="Times New Roman" w:hAnsi="Times New Roman"/>
          <w:i/>
          <w:iCs/>
        </w:rPr>
        <w:t>zakresie różnych form rek</w:t>
      </w:r>
      <w:r>
        <w:rPr>
          <w:rFonts w:ascii="Times New Roman" w:hAnsi="Times New Roman"/>
          <w:i/>
          <w:iCs/>
        </w:rPr>
        <w:t xml:space="preserve">reacyjno-sportowych. </w:t>
      </w:r>
      <w:r>
        <w:rPr>
          <w:rFonts w:ascii="Times New Roman" w:hAnsi="Times New Roman"/>
          <w:i/>
          <w:iCs/>
          <w:color w:val="000000"/>
        </w:rPr>
        <w:t>Uczeń: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-organizuje zespołową zabawę lub grę ruchową z wykorzystaniem przyboru lub bez;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zachowuje powściągliwość w ocenie sprawności fizycznej koleżanek i kolegów – uczestników zabawy, respektuje ich prawo do indywidualnego tempa rozw</w:t>
      </w:r>
      <w:r>
        <w:rPr>
          <w:rFonts w:ascii="Times New Roman" w:hAnsi="Times New Roman"/>
          <w:color w:val="000000"/>
        </w:rPr>
        <w:t>oju, radzi sobie w sytuacji przegranej i akceptuje sukcesu;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respektuje przepisy, reguły zabaw i gier ruchowych, przepisy ruchu drogowego w odniesieniu do pieszych, rowerzystów, rolkarzy, biegaczy i innych osób, których poruszanie się w miejscu publicznym</w:t>
      </w:r>
      <w:r>
        <w:rPr>
          <w:rFonts w:ascii="Times New Roman" w:hAnsi="Times New Roman"/>
          <w:color w:val="000000"/>
        </w:rPr>
        <w:t xml:space="preserve"> może stwarzać zagrożenie bezpieczeństwa;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uczestniczy w zabawach i grach zespołowych, z wykorzystaniem różnych rodzajów piłek;</w:t>
      </w:r>
    </w:p>
    <w:p w:rsidR="003E3845" w:rsidRDefault="00095B5D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-wykonuje prawidłowo elementy charakterystyczne dla gier zespołowych: rzuty i chwyty ringo, podania piłki do partnera jednorącz</w:t>
      </w:r>
      <w:r>
        <w:rPr>
          <w:rFonts w:ascii="Times New Roman" w:hAnsi="Times New Roman"/>
          <w:color w:val="000000"/>
        </w:rPr>
        <w:t xml:space="preserve"> i oburącz w miejscu lub w ruchu, odbicia piłki, kozłowanie w miejscu i w ruchu, podania piłki w miejscu i w ruchu, prowadzenie piłki, strzał do celu; - układa zespołowe zabawy ruchowe i w nich uczestniczy, ma świadomość, iż sukces w takiej zabawie odnosi </w:t>
      </w:r>
      <w:r>
        <w:rPr>
          <w:rFonts w:ascii="Times New Roman" w:hAnsi="Times New Roman"/>
          <w:color w:val="000000"/>
        </w:rPr>
        <w:t>się dzięki sprawności, zaradności i współdziałaniu;</w:t>
      </w:r>
    </w:p>
    <w:p w:rsidR="003E3845" w:rsidRDefault="00095B5D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-j</w:t>
      </w:r>
      <w:r>
        <w:rPr>
          <w:rFonts w:ascii="Times New Roman" w:hAnsi="Times New Roman"/>
        </w:rPr>
        <w:t>eździ na dostępnym sprzęcie sportowym, np. hulajnodze, rolkach, rowerze, sankach, łyżwach.</w:t>
      </w:r>
    </w:p>
    <w:p w:rsidR="003E3845" w:rsidRDefault="003E3845">
      <w:pPr>
        <w:pStyle w:val="Textbody"/>
        <w:jc w:val="both"/>
        <w:rPr>
          <w:rFonts w:hint="eastAsia"/>
        </w:rPr>
      </w:pPr>
    </w:p>
    <w:p w:rsidR="003E3845" w:rsidRDefault="00095B5D">
      <w:pPr>
        <w:pStyle w:val="Textbody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Wytłuszczone treści podlegają ocenianiu kształtującemu (z informacją zwrotną dla ucznia).</w:t>
      </w:r>
    </w:p>
    <w:p w:rsidR="003E3845" w:rsidRDefault="003E3845">
      <w:pPr>
        <w:pStyle w:val="Textbody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3E3845" w:rsidRDefault="003E3845">
      <w:pPr>
        <w:pStyle w:val="Textbody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3E3845" w:rsidRDefault="00095B5D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Agnieszka </w:t>
      </w:r>
      <w:r>
        <w:rPr>
          <w:rFonts w:ascii="Times New Roman" w:hAnsi="Times New Roman"/>
        </w:rPr>
        <w:t>Kowalewska</w:t>
      </w:r>
    </w:p>
    <w:p w:rsidR="003E3845" w:rsidRDefault="00095B5D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Bożena Maroń</w:t>
      </w:r>
    </w:p>
    <w:p w:rsidR="003E3845" w:rsidRDefault="00095B5D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Justyna Wieliczko</w:t>
      </w:r>
    </w:p>
    <w:p w:rsidR="003E3845" w:rsidRDefault="003E3845">
      <w:pPr>
        <w:pStyle w:val="Standard"/>
        <w:jc w:val="right"/>
        <w:rPr>
          <w:rFonts w:ascii="Times New Roman" w:hAnsi="Times New Roman"/>
        </w:rPr>
      </w:pPr>
    </w:p>
    <w:p w:rsidR="003E3845" w:rsidRDefault="003E3845">
      <w:pPr>
        <w:pStyle w:val="Standard"/>
        <w:jc w:val="right"/>
        <w:rPr>
          <w:rFonts w:ascii="Times New Roman" w:hAnsi="Times New Roman"/>
        </w:rPr>
      </w:pPr>
    </w:p>
    <w:p w:rsidR="003E3845" w:rsidRDefault="003E3845">
      <w:pPr>
        <w:pStyle w:val="NormalnyWeb"/>
      </w:pPr>
    </w:p>
    <w:p w:rsidR="003E3845" w:rsidRDefault="003E3845">
      <w:pPr>
        <w:pStyle w:val="NormalnyWeb"/>
      </w:pPr>
    </w:p>
    <w:p w:rsidR="003E3845" w:rsidRDefault="003E3845">
      <w:pPr>
        <w:pStyle w:val="NormalnyWeb"/>
      </w:pPr>
    </w:p>
    <w:p w:rsidR="003E3845" w:rsidRDefault="003E3845">
      <w:pPr>
        <w:pStyle w:val="Standard"/>
        <w:jc w:val="right"/>
        <w:rPr>
          <w:rFonts w:hint="eastAsia"/>
        </w:rPr>
      </w:pPr>
    </w:p>
    <w:sectPr w:rsidR="003E384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5D" w:rsidRDefault="00095B5D">
      <w:pPr>
        <w:rPr>
          <w:rFonts w:hint="eastAsia"/>
        </w:rPr>
      </w:pPr>
      <w:r>
        <w:separator/>
      </w:r>
    </w:p>
  </w:endnote>
  <w:endnote w:type="continuationSeparator" w:id="0">
    <w:p w:rsidR="00095B5D" w:rsidRDefault="00095B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5D" w:rsidRDefault="00095B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5B5D" w:rsidRDefault="00095B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3845"/>
    <w:rsid w:val="00095B5D"/>
    <w:rsid w:val="00350C0F"/>
    <w:rsid w:val="003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39CEF-78C5-42CC-B488-1E57BFD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4924</Words>
  <Characters>29550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2023-09-11T10:00:00Z</dcterms:created>
  <dcterms:modified xsi:type="dcterms:W3CDTF">2023-09-11T10:00:00Z</dcterms:modified>
</cp:coreProperties>
</file>